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3" w:rsidRPr="0009512F" w:rsidRDefault="00906263" w:rsidP="00486C1F">
      <w:pPr>
        <w:spacing w:before="16" w:line="480" w:lineRule="auto"/>
        <w:ind w:left="72"/>
        <w:jc w:val="center"/>
        <w:textAlignment w:val="baseline"/>
        <w:rPr>
          <w:rFonts w:ascii="Arial" w:hAnsi="Arial" w:cs="Arial"/>
          <w:b/>
          <w:color w:val="000000"/>
          <w:spacing w:val="-1"/>
          <w:lang w:val="it-IT"/>
        </w:rPr>
      </w:pPr>
    </w:p>
    <w:p w:rsidR="00906263" w:rsidRPr="0009512F" w:rsidRDefault="00906263" w:rsidP="00486C1F">
      <w:pPr>
        <w:spacing w:before="16" w:line="480" w:lineRule="auto"/>
        <w:ind w:left="72"/>
        <w:jc w:val="center"/>
        <w:textAlignment w:val="baseline"/>
        <w:rPr>
          <w:rFonts w:ascii="Arial" w:hAnsi="Arial" w:cs="Arial"/>
          <w:b/>
          <w:color w:val="000000"/>
          <w:spacing w:val="-1"/>
          <w:lang w:val="it-IT"/>
        </w:rPr>
      </w:pPr>
    </w:p>
    <w:p w:rsidR="00906263" w:rsidRPr="0009512F" w:rsidRDefault="00906263" w:rsidP="00392A2C">
      <w:pPr>
        <w:spacing w:after="120"/>
        <w:jc w:val="right"/>
        <w:rPr>
          <w:rFonts w:ascii="Arial" w:hAnsi="Arial" w:cs="Arial"/>
          <w:b/>
          <w:bCs/>
          <w:lang w:val="it-IT"/>
        </w:rPr>
      </w:pPr>
      <w:r w:rsidRPr="0009512F">
        <w:rPr>
          <w:rFonts w:ascii="Arial" w:hAnsi="Arial" w:cs="Arial"/>
          <w:b/>
          <w:bCs/>
          <w:lang w:val="it-IT"/>
        </w:rPr>
        <w:t>Centrale di Committenza Terred’acqua</w:t>
      </w:r>
    </w:p>
    <w:p w:rsidR="00906263" w:rsidRPr="0009512F" w:rsidRDefault="00906263" w:rsidP="00392A2C">
      <w:pPr>
        <w:spacing w:after="120"/>
        <w:jc w:val="right"/>
        <w:rPr>
          <w:rFonts w:ascii="Arial" w:hAnsi="Arial" w:cs="Arial"/>
          <w:b/>
          <w:bCs/>
          <w:lang w:val="it-IT"/>
        </w:rPr>
      </w:pPr>
      <w:r w:rsidRPr="0009512F">
        <w:rPr>
          <w:rFonts w:ascii="Arial" w:hAnsi="Arial" w:cs="Arial"/>
          <w:b/>
          <w:bCs/>
          <w:lang w:val="it-IT"/>
        </w:rPr>
        <w:t>Unione Terred’acqua</w:t>
      </w:r>
    </w:p>
    <w:p w:rsidR="00906263" w:rsidRPr="0009512F" w:rsidRDefault="00906263" w:rsidP="00392A2C">
      <w:pPr>
        <w:spacing w:after="120"/>
        <w:jc w:val="right"/>
        <w:rPr>
          <w:rFonts w:ascii="Arial" w:hAnsi="Arial" w:cs="Arial"/>
          <w:b/>
          <w:bCs/>
          <w:lang w:val="it-IT"/>
        </w:rPr>
      </w:pPr>
      <w:r w:rsidRPr="0009512F">
        <w:rPr>
          <w:rFonts w:ascii="Arial" w:hAnsi="Arial" w:cs="Arial"/>
          <w:b/>
          <w:bCs/>
          <w:lang w:val="it-IT"/>
        </w:rPr>
        <w:t>Corso Italia n. 74</w:t>
      </w:r>
    </w:p>
    <w:p w:rsidR="00906263" w:rsidRPr="0009512F" w:rsidRDefault="00906263" w:rsidP="00392A2C">
      <w:pPr>
        <w:spacing w:after="120"/>
        <w:jc w:val="right"/>
        <w:rPr>
          <w:rFonts w:ascii="Arial" w:hAnsi="Arial" w:cs="Arial"/>
          <w:b/>
          <w:bCs/>
          <w:lang w:val="it-IT"/>
        </w:rPr>
      </w:pPr>
      <w:r w:rsidRPr="0009512F">
        <w:rPr>
          <w:rFonts w:ascii="Arial" w:hAnsi="Arial" w:cs="Arial"/>
          <w:b/>
          <w:bCs/>
          <w:lang w:val="it-IT"/>
        </w:rPr>
        <w:t>40017 San Giovanni in Persiceto</w:t>
      </w:r>
    </w:p>
    <w:p w:rsidR="00906263" w:rsidRPr="0009512F" w:rsidRDefault="00906263" w:rsidP="00392A2C">
      <w:pPr>
        <w:spacing w:after="120"/>
        <w:jc w:val="right"/>
        <w:rPr>
          <w:rFonts w:ascii="Arial" w:hAnsi="Arial" w:cs="Arial"/>
          <w:b/>
          <w:bCs/>
          <w:lang w:val="it-IT"/>
        </w:rPr>
      </w:pPr>
      <w:r w:rsidRPr="0009512F">
        <w:rPr>
          <w:rFonts w:ascii="Arial" w:hAnsi="Arial" w:cs="Arial"/>
          <w:b/>
          <w:bCs/>
          <w:lang w:val="it-IT"/>
        </w:rPr>
        <w:t>(BOLOGNA)</w:t>
      </w:r>
    </w:p>
    <w:p w:rsidR="00906263" w:rsidRPr="0009512F" w:rsidRDefault="00906263" w:rsidP="009C5DC4">
      <w:pPr>
        <w:spacing w:after="120"/>
        <w:rPr>
          <w:rFonts w:ascii="Arial" w:hAnsi="Arial" w:cs="Arial"/>
          <w:b/>
          <w:lang w:val="it-IT"/>
        </w:rPr>
      </w:pPr>
    </w:p>
    <w:p w:rsidR="00906263" w:rsidRPr="00365F44" w:rsidRDefault="00906263" w:rsidP="0009512F">
      <w:pPr>
        <w:spacing w:after="200" w:line="276" w:lineRule="auto"/>
        <w:jc w:val="both"/>
        <w:rPr>
          <w:rFonts w:ascii="Arial" w:hAnsi="Arial" w:cs="Arial"/>
          <w:lang w:val="it-IT"/>
        </w:rPr>
      </w:pPr>
      <w:r w:rsidRPr="0009512F">
        <w:rPr>
          <w:rFonts w:ascii="Arial" w:hAnsi="Arial" w:cs="Arial"/>
          <w:b/>
          <w:lang w:val="it-IT"/>
        </w:rPr>
        <w:t xml:space="preserve">OGGETTO: </w:t>
      </w:r>
      <w:r w:rsidRPr="00365F44">
        <w:rPr>
          <w:rFonts w:ascii="Arial" w:hAnsi="Arial" w:cs="Arial"/>
          <w:lang w:val="it-IT"/>
        </w:rPr>
        <w:t>Procedura aperta per l’affidamento di servizi tecnici attinenti all’architettura e all’ingegneria – INCARICO PER LA PROGETTAZIONE DEFINITIVA ED ESECUTIVA, COORDINAMENTO PER LA SICUREZZA IN FASE DI PROGETTAZIONE E DI ESECUZIONE, DIREZIONE LAVORI E ASSISTENZA AL COLLAUDO PER LA RIQUALIFICAZIONE DELL’AREA INDUSTRIALE DEL BARGELLINO IN COMUNE DI CALDERARA</w:t>
      </w:r>
      <w:r w:rsidRPr="00365F44">
        <w:rPr>
          <w:rFonts w:ascii="Arial" w:hAnsi="Arial" w:cs="Arial"/>
          <w:lang w:val="it-IT"/>
        </w:rPr>
        <w:tab/>
        <w:t>CODICE CUP  F64E16001540003</w:t>
      </w:r>
      <w:r w:rsidRPr="00365F44">
        <w:rPr>
          <w:rFonts w:ascii="Arial" w:hAnsi="Arial" w:cs="Arial"/>
          <w:lang w:val="it-IT"/>
        </w:rPr>
        <w:tab/>
        <w:t>CODICE CIG 6990951B42</w:t>
      </w:r>
    </w:p>
    <w:p w:rsidR="00906263" w:rsidRDefault="00906263" w:rsidP="0009512F">
      <w:pPr>
        <w:spacing w:before="508" w:after="209" w:line="480" w:lineRule="auto"/>
        <w:ind w:left="74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 xml:space="preserve">Il sottoscritto ………………………………………………………………………………………… </w:t>
      </w:r>
      <w:r w:rsidRPr="0009512F">
        <w:rPr>
          <w:rFonts w:ascii="Arial" w:hAnsi="Arial" w:cs="Arial"/>
          <w:color w:val="000000"/>
          <w:lang w:val="it-IT"/>
        </w:rPr>
        <w:t>nato a………….….…..…………………………………………………….. il …......./.…....../….…... e residente a………………………………….…………………………………………..…………… in ……………………………………….…………………………………………………………….. via………………………………………………………………………………………………………iscritto all’ Albo degli ........................................................................................................................... di…………………………………………..……..…al n. ………………………………………... partita IVA ...................................... Codice Fiscale ……....................................................................... tel. N …………………………………………..…. fax n. …………………………………................. e-mail: ………………………………………….. PEC ……..……………………………………….</w:t>
      </w:r>
    </w:p>
    <w:p w:rsidR="00906263" w:rsidRPr="0009512F" w:rsidRDefault="00906263" w:rsidP="0009512F">
      <w:pPr>
        <w:spacing w:before="508" w:after="209" w:line="480" w:lineRule="auto"/>
        <w:ind w:left="74"/>
        <w:jc w:val="center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b/>
          <w:i/>
          <w:color w:val="000000"/>
          <w:spacing w:val="-1"/>
          <w:u w:val="single"/>
          <w:lang w:val="it-IT"/>
        </w:rPr>
        <w:t>(barrare la casella interessata)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 xml:space="preserve">□ </w:t>
      </w:r>
      <w:r w:rsidRPr="0009512F">
        <w:rPr>
          <w:rFonts w:ascii="Arial" w:hAnsi="Arial" w:cs="Arial"/>
          <w:color w:val="000000"/>
          <w:lang w:val="it-IT"/>
        </w:rPr>
        <w:t>Concorrente singolo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>□</w:t>
      </w:r>
      <w:r w:rsidRPr="0009512F">
        <w:rPr>
          <w:rFonts w:ascii="Arial" w:hAnsi="Arial" w:cs="Arial"/>
          <w:color w:val="000000"/>
          <w:lang w:val="it-IT"/>
        </w:rPr>
        <w:t xml:space="preserve"> Legale rappresentante dello Studio Associato di professionisti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>□</w:t>
      </w:r>
      <w:r w:rsidRPr="0009512F">
        <w:rPr>
          <w:rFonts w:ascii="Arial" w:hAnsi="Arial" w:cs="Arial"/>
          <w:color w:val="000000"/>
          <w:lang w:val="it-IT"/>
        </w:rPr>
        <w:t xml:space="preserve"> Legale rappresentante della Società di ingegneria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>□ Rappresentante del Consorzio _____________________________________________________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>□</w:t>
      </w:r>
      <w:r w:rsidRPr="0009512F">
        <w:rPr>
          <w:rFonts w:ascii="Arial" w:hAnsi="Arial" w:cs="Arial"/>
          <w:color w:val="000000"/>
          <w:lang w:val="it-IT"/>
        </w:rPr>
        <w:t xml:space="preserve"> Capogruppo, in nome e per conto del raggruppamento temporaneo già costituito tra</w:t>
      </w:r>
    </w:p>
    <w:p w:rsidR="00906263" w:rsidRPr="0009512F" w:rsidRDefault="00906263" w:rsidP="0009512F">
      <w:pPr>
        <w:tabs>
          <w:tab w:val="left" w:leader="underscore" w:pos="3888"/>
        </w:tabs>
        <w:spacing w:before="561"/>
        <w:jc w:val="both"/>
        <w:textAlignment w:val="baseline"/>
        <w:rPr>
          <w:rFonts w:ascii="Arial" w:hAnsi="Arial" w:cs="Arial"/>
          <w:color w:val="000000"/>
          <w:lang w:val="it-IT"/>
        </w:rPr>
      </w:pPr>
      <w:r w:rsidRPr="0009512F">
        <w:rPr>
          <w:rFonts w:ascii="Arial" w:hAnsi="Arial" w:cs="Arial"/>
          <w:lang w:val="it-IT"/>
        </w:rPr>
        <w:t>□</w:t>
      </w:r>
      <w:r w:rsidRPr="0009512F">
        <w:rPr>
          <w:rFonts w:ascii="Arial" w:hAnsi="Arial" w:cs="Arial"/>
          <w:color w:val="000000"/>
          <w:lang w:val="it-IT"/>
        </w:rPr>
        <w:t xml:space="preserve"> Capogruppo del RTP non ancora costituito, ed i sottoscritti componenti (in stampatello)</w:t>
      </w:r>
    </w:p>
    <w:p w:rsidR="00906263" w:rsidRPr="0009512F" w:rsidRDefault="00906263" w:rsidP="00486C1F">
      <w:pPr>
        <w:spacing w:before="508" w:after="209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(cognome) ________________________________________ (nome) _________________________</w:t>
      </w:r>
    </w:p>
    <w:p w:rsidR="00906263" w:rsidRPr="0009512F" w:rsidRDefault="00906263" w:rsidP="00486C1F">
      <w:pPr>
        <w:spacing w:before="508" w:after="209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 xml:space="preserve">(cognome) ________________________________________ (nome) _________________________ </w:t>
      </w:r>
    </w:p>
    <w:p w:rsidR="00906263" w:rsidRPr="0009512F" w:rsidRDefault="00906263" w:rsidP="00486C1F">
      <w:pPr>
        <w:spacing w:before="508" w:after="209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(cognome) ________________________________________ (nome) _________________________</w:t>
      </w:r>
    </w:p>
    <w:p w:rsidR="00906263" w:rsidRPr="0009512F" w:rsidRDefault="00906263" w:rsidP="00486C1F">
      <w:pPr>
        <w:spacing w:before="508" w:after="209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(cognome) ________________________________________ (nome) _________________________</w:t>
      </w:r>
    </w:p>
    <w:p w:rsidR="00906263" w:rsidRPr="0009512F" w:rsidRDefault="00906263" w:rsidP="00486C1F">
      <w:pPr>
        <w:spacing w:before="508" w:after="209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 xml:space="preserve"> (Legale rappresentante della Società/Studio</w:t>
      </w:r>
      <w:r w:rsidRPr="0009512F">
        <w:rPr>
          <w:rFonts w:ascii="Arial" w:hAnsi="Arial" w:cs="Arial"/>
          <w:color w:val="000000"/>
          <w:spacing w:val="-1"/>
          <w:lang w:val="it-IT"/>
        </w:rPr>
        <w:tab/>
        <w:t>______________________________________________</w:t>
      </w:r>
    </w:p>
    <w:p w:rsidR="00906263" w:rsidRPr="0009512F" w:rsidRDefault="00906263" w:rsidP="0009512F">
      <w:pPr>
        <w:spacing w:before="508" w:after="209"/>
        <w:ind w:left="72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Legale rappresentante della Società/Studio</w:t>
      </w:r>
      <w:r w:rsidRPr="0009512F">
        <w:rPr>
          <w:rFonts w:ascii="Arial" w:hAnsi="Arial" w:cs="Arial"/>
          <w:color w:val="000000"/>
          <w:spacing w:val="-1"/>
          <w:lang w:val="it-IT"/>
        </w:rPr>
        <w:tab/>
        <w:t>______________________________________________</w:t>
      </w:r>
    </w:p>
    <w:p w:rsidR="00906263" w:rsidRPr="0009512F" w:rsidRDefault="00906263" w:rsidP="0009512F">
      <w:pPr>
        <w:spacing w:before="508" w:after="209"/>
        <w:ind w:left="72"/>
        <w:jc w:val="center"/>
        <w:textAlignment w:val="baseline"/>
        <w:rPr>
          <w:rFonts w:ascii="Arial" w:hAnsi="Arial" w:cs="Arial"/>
          <w:b/>
          <w:i/>
          <w:color w:val="000000"/>
          <w:spacing w:val="-1"/>
          <w:u w:val="single"/>
          <w:lang w:val="it-IT"/>
        </w:rPr>
      </w:pPr>
      <w:r w:rsidRPr="0009512F">
        <w:rPr>
          <w:rFonts w:ascii="Arial" w:hAnsi="Arial" w:cs="Arial"/>
          <w:b/>
          <w:i/>
          <w:color w:val="000000"/>
          <w:spacing w:val="-1"/>
          <w:u w:val="single"/>
          <w:lang w:val="it-IT"/>
        </w:rPr>
        <w:t>D i c h i a r a / D i c h i a r a n o</w:t>
      </w:r>
    </w:p>
    <w:p w:rsidR="00906263" w:rsidRPr="0009512F" w:rsidRDefault="00906263" w:rsidP="0009512F">
      <w:pPr>
        <w:spacing w:before="508" w:after="209"/>
        <w:ind w:left="72"/>
        <w:jc w:val="both"/>
        <w:textAlignment w:val="baseline"/>
        <w:rPr>
          <w:rFonts w:ascii="Arial" w:hAnsi="Arial" w:cs="Arial"/>
          <w:b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 xml:space="preserve">di offrire la seguente percentuale di ribasso da applicare al tempo fissato dal capitolato d’ </w:t>
      </w:r>
      <w:r>
        <w:rPr>
          <w:rFonts w:ascii="Arial" w:hAnsi="Arial" w:cs="Arial"/>
          <w:color w:val="000000"/>
          <w:spacing w:val="-1"/>
          <w:lang w:val="it-IT"/>
        </w:rPr>
        <w:t xml:space="preserve">oneri </w:t>
      </w:r>
      <w:r w:rsidRPr="0009512F">
        <w:rPr>
          <w:rFonts w:ascii="Arial" w:hAnsi="Arial" w:cs="Arial"/>
          <w:color w:val="000000"/>
          <w:spacing w:val="-1"/>
          <w:lang w:val="it-IT"/>
        </w:rPr>
        <w:t>per la redazione dei progetti definitivo ed esecutivo:</w:t>
      </w:r>
      <w:r>
        <w:rPr>
          <w:rFonts w:ascii="Arial" w:hAnsi="Arial" w:cs="Arial"/>
          <w:color w:val="000000"/>
          <w:spacing w:val="-1"/>
          <w:lang w:val="it-IT"/>
        </w:rPr>
        <w:t xml:space="preserve"> </w:t>
      </w:r>
      <w:r>
        <w:rPr>
          <w:rFonts w:ascii="Arial" w:hAnsi="Arial" w:cs="Arial"/>
          <w:b/>
          <w:color w:val="000000"/>
          <w:spacing w:val="-1"/>
          <w:lang w:val="it-IT"/>
        </w:rPr>
        <w:t>(senza decimali)</w:t>
      </w:r>
    </w:p>
    <w:p w:rsidR="00906263" w:rsidRPr="0009512F" w:rsidRDefault="00906263" w:rsidP="0009512F">
      <w:pPr>
        <w:spacing w:before="508" w:after="209"/>
        <w:ind w:left="72" w:right="-6199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in cifre _____________________ in lettere ______________________________________________</w:t>
      </w:r>
    </w:p>
    <w:p w:rsidR="00906263" w:rsidRPr="0009512F" w:rsidRDefault="00906263" w:rsidP="0009512F">
      <w:pPr>
        <w:spacing w:before="508" w:after="209"/>
        <w:ind w:right="-6199"/>
        <w:textAlignment w:val="baseline"/>
        <w:rPr>
          <w:rFonts w:ascii="Arial" w:hAnsi="Arial" w:cs="Arial"/>
          <w:color w:val="000000"/>
          <w:spacing w:val="-1"/>
          <w:lang w:val="it-IT"/>
        </w:rPr>
      </w:pPr>
      <w:r w:rsidRPr="0009512F">
        <w:rPr>
          <w:rFonts w:ascii="Arial" w:hAnsi="Arial" w:cs="Arial"/>
          <w:color w:val="000000"/>
          <w:spacing w:val="-1"/>
          <w:lang w:val="it-IT"/>
        </w:rPr>
        <w:t>DATA _____________ FIRMA/E ___________________________________________________</w:t>
      </w:r>
    </w:p>
    <w:p w:rsidR="00906263" w:rsidRPr="0009512F" w:rsidRDefault="00906263" w:rsidP="00A76ED5">
      <w:pPr>
        <w:spacing w:before="508" w:after="209" w:line="480" w:lineRule="auto"/>
        <w:ind w:right="-6199"/>
        <w:textAlignment w:val="baseline"/>
        <w:rPr>
          <w:rFonts w:ascii="Arial" w:hAnsi="Arial" w:cs="Arial"/>
          <w:color w:val="000000"/>
          <w:spacing w:val="-1"/>
          <w:lang w:val="it-IT"/>
        </w:rPr>
      </w:pPr>
      <w:bookmarkStart w:id="0" w:name="_GoBack"/>
      <w:bookmarkEnd w:id="0"/>
    </w:p>
    <w:p w:rsidR="00906263" w:rsidRPr="0009512F" w:rsidRDefault="00906263" w:rsidP="00A76ED5">
      <w:pPr>
        <w:spacing w:before="508" w:after="209" w:line="480" w:lineRule="auto"/>
        <w:ind w:right="-6199"/>
        <w:textAlignment w:val="baseline"/>
        <w:rPr>
          <w:rFonts w:ascii="Arial" w:hAnsi="Arial" w:cs="Arial"/>
          <w:color w:val="000000"/>
          <w:spacing w:val="-1"/>
          <w:lang w:val="it-IT"/>
        </w:rPr>
        <w:sectPr w:rsidR="00906263" w:rsidRPr="0009512F" w:rsidSect="00B53447">
          <w:headerReference w:type="default" r:id="rId6"/>
          <w:pgSz w:w="11904" w:h="16843"/>
          <w:pgMar w:top="1140" w:right="1130" w:bottom="1135" w:left="1034" w:header="720" w:footer="720" w:gutter="0"/>
          <w:cols w:space="720"/>
        </w:sectPr>
      </w:pPr>
    </w:p>
    <w:p w:rsidR="00906263" w:rsidRPr="0009512F" w:rsidRDefault="00906263" w:rsidP="00A76ED5">
      <w:pPr>
        <w:spacing w:before="508" w:after="209" w:line="480" w:lineRule="auto"/>
        <w:ind w:right="-6199"/>
        <w:jc w:val="both"/>
        <w:textAlignment w:val="baseline"/>
        <w:rPr>
          <w:rFonts w:ascii="Arial" w:hAnsi="Arial" w:cs="Arial"/>
          <w:color w:val="000000"/>
          <w:spacing w:val="-1"/>
          <w:lang w:val="it-IT"/>
        </w:rPr>
      </w:pPr>
    </w:p>
    <w:sectPr w:rsidR="00906263" w:rsidRPr="0009512F" w:rsidSect="00D51330">
      <w:pgSz w:w="11904" w:h="16843"/>
      <w:pgMar w:top="1360" w:right="1113" w:bottom="12347" w:left="10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63" w:rsidRDefault="00906263" w:rsidP="00FA2C0D">
      <w:r>
        <w:separator/>
      </w:r>
    </w:p>
  </w:endnote>
  <w:endnote w:type="continuationSeparator" w:id="0">
    <w:p w:rsidR="00906263" w:rsidRDefault="00906263" w:rsidP="00F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63" w:rsidRDefault="00906263" w:rsidP="00FA2C0D">
      <w:r>
        <w:separator/>
      </w:r>
    </w:p>
  </w:footnote>
  <w:footnote w:type="continuationSeparator" w:id="0">
    <w:p w:rsidR="00906263" w:rsidRDefault="00906263" w:rsidP="00FA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63" w:rsidRPr="00FA2C0D" w:rsidRDefault="00906263" w:rsidP="00FA2C0D">
    <w:pPr>
      <w:tabs>
        <w:tab w:val="center" w:pos="4819"/>
        <w:tab w:val="right" w:pos="9638"/>
      </w:tabs>
      <w:rPr>
        <w:sz w:val="20"/>
        <w:szCs w:val="20"/>
        <w:lang w:val="it-IT"/>
      </w:rPr>
    </w:pPr>
    <w:r w:rsidRPr="00FA2C0D">
      <w:rPr>
        <w:b/>
        <w:i/>
        <w:sz w:val="16"/>
        <w:szCs w:val="16"/>
        <w:lang w:val="it-IT"/>
      </w:rPr>
      <w:tab/>
    </w:r>
    <w:r w:rsidRPr="00FA2C0D">
      <w:rPr>
        <w:b/>
        <w:i/>
        <w:sz w:val="16"/>
        <w:szCs w:val="16"/>
        <w:lang w:val="it-IT"/>
      </w:rPr>
      <w:tab/>
      <w:t xml:space="preserve"> Modello – </w:t>
    </w:r>
    <w:r>
      <w:rPr>
        <w:b/>
        <w:i/>
        <w:sz w:val="16"/>
        <w:szCs w:val="16"/>
        <w:lang w:val="it-IT"/>
      </w:rPr>
      <w:t>Offerta/temp</w:t>
    </w:r>
    <w:r w:rsidRPr="00FA2C0D">
      <w:rPr>
        <w:b/>
        <w:i/>
        <w:sz w:val="16"/>
        <w:szCs w:val="16"/>
        <w:lang w:val="it-IT"/>
      </w:rPr>
      <w:t>o</w:t>
    </w:r>
    <w:r>
      <w:rPr>
        <w:b/>
        <w:i/>
        <w:sz w:val="16"/>
        <w:szCs w:val="16"/>
        <w:lang w:val="it-IT"/>
      </w:rPr>
      <w:t xml:space="preserve"> di esecuzione</w:t>
    </w:r>
    <w:r w:rsidRPr="00FA2C0D">
      <w:rPr>
        <w:b/>
        <w:i/>
        <w:sz w:val="16"/>
        <w:szCs w:val="16"/>
        <w:lang w:val="it-IT"/>
      </w:rPr>
      <w:t>.</w:t>
    </w:r>
  </w:p>
  <w:p w:rsidR="00906263" w:rsidRPr="002872D3" w:rsidRDefault="00906263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A9"/>
    <w:rsid w:val="00007E10"/>
    <w:rsid w:val="00011B30"/>
    <w:rsid w:val="00054275"/>
    <w:rsid w:val="0009512F"/>
    <w:rsid w:val="000B21A9"/>
    <w:rsid w:val="0018483B"/>
    <w:rsid w:val="001A540D"/>
    <w:rsid w:val="001E4C8F"/>
    <w:rsid w:val="002872D3"/>
    <w:rsid w:val="002C12E5"/>
    <w:rsid w:val="002C14AD"/>
    <w:rsid w:val="002F29DA"/>
    <w:rsid w:val="00356268"/>
    <w:rsid w:val="00365F44"/>
    <w:rsid w:val="00384D0A"/>
    <w:rsid w:val="00392A2C"/>
    <w:rsid w:val="00396633"/>
    <w:rsid w:val="003A05EB"/>
    <w:rsid w:val="003B01D5"/>
    <w:rsid w:val="0040136F"/>
    <w:rsid w:val="00486C1F"/>
    <w:rsid w:val="004919AD"/>
    <w:rsid w:val="00547EB3"/>
    <w:rsid w:val="005E318C"/>
    <w:rsid w:val="00615ABD"/>
    <w:rsid w:val="00661433"/>
    <w:rsid w:val="006A3F65"/>
    <w:rsid w:val="006E0BBF"/>
    <w:rsid w:val="007D2064"/>
    <w:rsid w:val="00906263"/>
    <w:rsid w:val="00960192"/>
    <w:rsid w:val="00991725"/>
    <w:rsid w:val="009B67B1"/>
    <w:rsid w:val="009C5DC4"/>
    <w:rsid w:val="00A2009E"/>
    <w:rsid w:val="00A76ED5"/>
    <w:rsid w:val="00B53447"/>
    <w:rsid w:val="00C339B1"/>
    <w:rsid w:val="00C84897"/>
    <w:rsid w:val="00D21AAD"/>
    <w:rsid w:val="00D51330"/>
    <w:rsid w:val="00D85BF5"/>
    <w:rsid w:val="00E4278A"/>
    <w:rsid w:val="00E50A0A"/>
    <w:rsid w:val="00E925DC"/>
    <w:rsid w:val="00ED6BE1"/>
    <w:rsid w:val="00EF52BC"/>
    <w:rsid w:val="00F14674"/>
    <w:rsid w:val="00F64428"/>
    <w:rsid w:val="00F86A6F"/>
    <w:rsid w:val="00FA2C0D"/>
    <w:rsid w:val="00FB65D0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30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2C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2C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2C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C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384</Words>
  <Characters>2193</Characters>
  <Application>Microsoft Office Outlook</Application>
  <DocSecurity>0</DocSecurity>
  <Lines>0</Lines>
  <Paragraphs>0</Paragraphs>
  <ScaleCrop>false</ScaleCrop>
  <Company>Corte dei Conti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Università Magna Graecia</dc:title>
  <dc:subject/>
  <dc:creator>atritto</dc:creator>
  <cp:keywords/>
  <dc:description/>
  <cp:lastModifiedBy>mirella.marchesini</cp:lastModifiedBy>
  <cp:revision>2</cp:revision>
  <dcterms:created xsi:type="dcterms:W3CDTF">2017-02-23T13:48:00Z</dcterms:created>
  <dcterms:modified xsi:type="dcterms:W3CDTF">2017-02-23T13:48:00Z</dcterms:modified>
</cp:coreProperties>
</file>